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6D" w:rsidRDefault="0083346D">
      <w:pPr>
        <w:pStyle w:val="ConsPlusNormal"/>
        <w:jc w:val="both"/>
      </w:pPr>
    </w:p>
    <w:p w:rsidR="0083346D" w:rsidRPr="0083346D" w:rsidRDefault="0083346D">
      <w:pPr>
        <w:pStyle w:val="ConsPlusNormal"/>
        <w:ind w:firstLine="540"/>
        <w:jc w:val="both"/>
      </w:pPr>
      <w:r w:rsidRPr="0083346D">
        <w:rPr>
          <w:b/>
        </w:rPr>
        <w:t>Вопрос:</w:t>
      </w:r>
      <w:r w:rsidRPr="0083346D">
        <w:t xml:space="preserve"> О возможности применения положений Федерального </w:t>
      </w:r>
      <w:hyperlink r:id="rId5" w:history="1">
        <w:r w:rsidRPr="0083346D">
          <w:t>закона</w:t>
        </w:r>
      </w:hyperlink>
      <w:r w:rsidRPr="0083346D">
        <w:t xml:space="preserve"> от 05.04.2013 N 44-ФЗ при приобретении акционером АО пакетов акций у других акционеров.</w:t>
      </w:r>
    </w:p>
    <w:p w:rsidR="0083346D" w:rsidRPr="0083346D" w:rsidRDefault="0083346D">
      <w:pPr>
        <w:pStyle w:val="ConsPlusNormal"/>
        <w:jc w:val="both"/>
      </w:pPr>
    </w:p>
    <w:p w:rsidR="0083346D" w:rsidRPr="0083346D" w:rsidRDefault="0083346D">
      <w:pPr>
        <w:pStyle w:val="ConsPlusNormal"/>
        <w:ind w:firstLine="540"/>
        <w:jc w:val="both"/>
      </w:pPr>
      <w:r w:rsidRPr="0083346D">
        <w:rPr>
          <w:b/>
        </w:rPr>
        <w:t>Ответ:</w:t>
      </w:r>
    </w:p>
    <w:p w:rsidR="0083346D" w:rsidRPr="0083346D" w:rsidRDefault="0083346D">
      <w:pPr>
        <w:pStyle w:val="ConsPlusTitle"/>
        <w:jc w:val="center"/>
      </w:pPr>
      <w:r w:rsidRPr="0083346D">
        <w:t>МИНИСТЕРСТВО ЭКОНОМИЧЕСКОГО РАЗВИТИЯ РОССИЙСКОЙ ФЕДЕРАЦИИ</w:t>
      </w:r>
    </w:p>
    <w:p w:rsidR="0083346D" w:rsidRPr="0083346D" w:rsidRDefault="0083346D">
      <w:pPr>
        <w:pStyle w:val="ConsPlusTitle"/>
        <w:jc w:val="center"/>
      </w:pPr>
    </w:p>
    <w:p w:rsidR="0083346D" w:rsidRPr="0083346D" w:rsidRDefault="0083346D">
      <w:pPr>
        <w:pStyle w:val="ConsPlusTitle"/>
        <w:jc w:val="center"/>
      </w:pPr>
      <w:r w:rsidRPr="0083346D">
        <w:t>ПИСЬМО</w:t>
      </w:r>
    </w:p>
    <w:p w:rsidR="0083346D" w:rsidRPr="0083346D" w:rsidRDefault="0083346D">
      <w:pPr>
        <w:pStyle w:val="ConsPlusTitle"/>
        <w:jc w:val="center"/>
      </w:pPr>
      <w:r w:rsidRPr="0083346D">
        <w:t>от 18 февраля 2015 г. N Д28и-397</w:t>
      </w:r>
    </w:p>
    <w:p w:rsidR="0083346D" w:rsidRPr="0083346D" w:rsidRDefault="0083346D">
      <w:pPr>
        <w:pStyle w:val="ConsPlusNormal"/>
        <w:jc w:val="both"/>
      </w:pPr>
    </w:p>
    <w:p w:rsidR="0083346D" w:rsidRPr="0083346D" w:rsidRDefault="0083346D">
      <w:pPr>
        <w:pStyle w:val="ConsPlusNormal"/>
        <w:ind w:firstLine="540"/>
        <w:jc w:val="both"/>
      </w:pPr>
      <w:r w:rsidRPr="0083346D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 w:rsidRPr="0083346D">
          <w:t>закона</w:t>
        </w:r>
      </w:hyperlink>
      <w:r w:rsidRPr="0083346D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83346D" w:rsidRPr="0083346D" w:rsidRDefault="0083346D">
      <w:pPr>
        <w:pStyle w:val="ConsPlusNormal"/>
        <w:ind w:firstLine="540"/>
        <w:jc w:val="both"/>
      </w:pPr>
      <w:proofErr w:type="gramStart"/>
      <w:r w:rsidRPr="0083346D">
        <w:t>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</w:t>
      </w:r>
      <w:proofErr w:type="gramEnd"/>
      <w:r w:rsidRPr="0083346D">
        <w:t xml:space="preserve">),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7" w:history="1">
        <w:r w:rsidRPr="0083346D">
          <w:t>частями 1</w:t>
        </w:r>
      </w:hyperlink>
      <w:r w:rsidRPr="0083346D">
        <w:t xml:space="preserve">, </w:t>
      </w:r>
      <w:hyperlink r:id="rId8" w:history="1">
        <w:r w:rsidRPr="0083346D">
          <w:t>4</w:t>
        </w:r>
      </w:hyperlink>
      <w:r w:rsidRPr="0083346D">
        <w:t xml:space="preserve"> и </w:t>
      </w:r>
      <w:hyperlink r:id="rId9" w:history="1">
        <w:r w:rsidRPr="0083346D">
          <w:t>5 статьи 15</w:t>
        </w:r>
      </w:hyperlink>
      <w:r w:rsidRPr="0083346D">
        <w:t xml:space="preserve"> Закона (</w:t>
      </w:r>
      <w:hyperlink r:id="rId10" w:history="1">
        <w:r w:rsidRPr="0083346D">
          <w:t>пункт 3 части 1 статьи 1</w:t>
        </w:r>
      </w:hyperlink>
      <w:r w:rsidRPr="0083346D">
        <w:t xml:space="preserve"> Закона).</w:t>
      </w:r>
    </w:p>
    <w:p w:rsidR="0083346D" w:rsidRPr="0083346D" w:rsidRDefault="0083346D">
      <w:pPr>
        <w:pStyle w:val="ConsPlusNormal"/>
        <w:ind w:firstLine="540"/>
        <w:jc w:val="both"/>
      </w:pPr>
      <w:r w:rsidRPr="0083346D">
        <w:t xml:space="preserve">При этом в соответствии с </w:t>
      </w:r>
      <w:hyperlink r:id="rId11" w:history="1">
        <w:r w:rsidRPr="0083346D">
          <w:t>пунктом 8 статьи 3</w:t>
        </w:r>
      </w:hyperlink>
      <w:r w:rsidRPr="0083346D">
        <w:t xml:space="preserve"> Закона для целей Закона </w:t>
      </w:r>
      <w:proofErr w:type="gramStart"/>
      <w:r w:rsidRPr="0083346D">
        <w:t>используется</w:t>
      </w:r>
      <w:proofErr w:type="gramEnd"/>
      <w:r w:rsidRPr="0083346D">
        <w:t xml:space="preserve"> в том числе понятие "государственный контракт, муниципальный контракт - договор, заключенный от </w:t>
      </w:r>
      <w:bookmarkStart w:id="0" w:name="_GoBack"/>
      <w:bookmarkEnd w:id="0"/>
      <w:r w:rsidRPr="0083346D">
        <w:t>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нужд".</w:t>
      </w:r>
    </w:p>
    <w:p w:rsidR="0083346D" w:rsidRPr="0083346D" w:rsidRDefault="0083346D">
      <w:pPr>
        <w:pStyle w:val="ConsPlusNormal"/>
        <w:ind w:firstLine="540"/>
        <w:jc w:val="both"/>
      </w:pPr>
      <w:r w:rsidRPr="0083346D">
        <w:t xml:space="preserve">Приобретение акционером акционерного общества пакетов акций у других акционеров осуществляется в соответствии с Федеральным </w:t>
      </w:r>
      <w:hyperlink r:id="rId12" w:history="1">
        <w:r w:rsidRPr="0083346D">
          <w:t>законом</w:t>
        </w:r>
      </w:hyperlink>
      <w:r w:rsidRPr="0083346D">
        <w:t xml:space="preserve"> от 26 декабря 1995 г. N 208-ФЗ "Об акционерных обществах" и, по мнению Департамента, не является закупкой для обеспечения государственных и муниципальных нужд.</w:t>
      </w:r>
    </w:p>
    <w:p w:rsidR="0083346D" w:rsidRPr="0083346D" w:rsidRDefault="0083346D">
      <w:pPr>
        <w:pStyle w:val="ConsPlusNormal"/>
        <w:ind w:firstLine="540"/>
        <w:jc w:val="both"/>
      </w:pPr>
      <w:r w:rsidRPr="0083346D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3346D">
        <w:t>издавать</w:t>
      </w:r>
      <w:proofErr w:type="gramEnd"/>
      <w:r w:rsidRPr="0083346D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 w:rsidRPr="0083346D">
          <w:t>Положением</w:t>
        </w:r>
      </w:hyperlink>
      <w:r w:rsidRPr="0083346D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3346D" w:rsidRPr="0083346D" w:rsidRDefault="0083346D">
      <w:pPr>
        <w:pStyle w:val="ConsPlusNormal"/>
        <w:jc w:val="both"/>
      </w:pPr>
    </w:p>
    <w:p w:rsidR="0083346D" w:rsidRPr="0083346D" w:rsidRDefault="0083346D">
      <w:pPr>
        <w:pStyle w:val="ConsPlusNormal"/>
        <w:jc w:val="right"/>
      </w:pPr>
      <w:r w:rsidRPr="0083346D">
        <w:t>Директор Департамента</w:t>
      </w:r>
    </w:p>
    <w:p w:rsidR="0083346D" w:rsidRPr="0083346D" w:rsidRDefault="0083346D">
      <w:pPr>
        <w:pStyle w:val="ConsPlusNormal"/>
        <w:jc w:val="right"/>
      </w:pPr>
      <w:r w:rsidRPr="0083346D">
        <w:t>развития контрактной системы</w:t>
      </w:r>
    </w:p>
    <w:p w:rsidR="0083346D" w:rsidRPr="0083346D" w:rsidRDefault="0083346D">
      <w:pPr>
        <w:pStyle w:val="ConsPlusNormal"/>
        <w:jc w:val="right"/>
      </w:pPr>
      <w:r w:rsidRPr="0083346D">
        <w:t>М.В.ЧЕМЕРИСОВ</w:t>
      </w:r>
    </w:p>
    <w:p w:rsidR="0083346D" w:rsidRPr="0083346D" w:rsidRDefault="0083346D">
      <w:pPr>
        <w:pStyle w:val="ConsPlusNormal"/>
      </w:pPr>
      <w:r w:rsidRPr="0083346D">
        <w:t>18.02.2015</w:t>
      </w:r>
    </w:p>
    <w:p w:rsidR="0083346D" w:rsidRPr="0083346D" w:rsidRDefault="0083346D">
      <w:pPr>
        <w:pStyle w:val="ConsPlusNormal"/>
      </w:pPr>
    </w:p>
    <w:p w:rsidR="0083346D" w:rsidRPr="0083346D" w:rsidRDefault="0083346D">
      <w:pPr>
        <w:pStyle w:val="ConsPlusNormal"/>
      </w:pPr>
    </w:p>
    <w:p w:rsidR="009F385E" w:rsidRDefault="0083346D"/>
    <w:sectPr w:rsidR="009F385E" w:rsidSect="00F7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6D"/>
    <w:rsid w:val="00510776"/>
    <w:rsid w:val="00634E45"/>
    <w:rsid w:val="0083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C885BC8E23F94341EBBFDBB691EA844F1D58DD81C061AFF5636DBDA4BE5B8BEEE56q8X8G" TargetMode="External"/><Relationship Id="rId13" Type="http://schemas.openxmlformats.org/officeDocument/2006/relationships/hyperlink" Target="consultantplus://offline/ref=E44C885BC8E23F94341EBBFDBB691EA844F1D18ED511061AFF5636DBDA4BE5B8BEEE5680023CC3D6q1X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4C885BC8E23F94341EBBFDBB691EA844F1D58DD81C061AFF5636DBDA4BE5B8BEEE5680023CC2D6q1XBG" TargetMode="External"/><Relationship Id="rId12" Type="http://schemas.openxmlformats.org/officeDocument/2006/relationships/hyperlink" Target="consultantplus://offline/ref=E44C885BC8E23F94341EBBFDBB691EA844F1D788D21E061AFF5636DBDAq4X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C885BC8E23F94341EBBFDBB691EA844F1D58DD81C061AFF5636DBDAq4XBG" TargetMode="External"/><Relationship Id="rId11" Type="http://schemas.openxmlformats.org/officeDocument/2006/relationships/hyperlink" Target="consultantplus://offline/ref=E44C885BC8E23F94341EBBFDBB691EA844F1D58DD81C061AFF5636DBDA4BE5B8BEEE5680023CC3D7q1XEG" TargetMode="External"/><Relationship Id="rId5" Type="http://schemas.openxmlformats.org/officeDocument/2006/relationships/hyperlink" Target="consultantplus://offline/ref=E44C885BC8E23F94341EBBFDBB691EA844F1D58DD81C061AFF5636DBDAq4XB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4C885BC8E23F94341EBBFDBB691EA844F1D58DD81C061AFF5636DBDA4BE5B8BEEE5680023CC3D5q1X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4C885BC8E23F94341EBBFDBB691EA844F1D58DD81C061AFF5636DBDA4BE5B8BEEE5680023CC2D7q1X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1FDC0888</Template>
  <TotalTime>5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2015-11-11T06:23:00Z</dcterms:created>
  <dcterms:modified xsi:type="dcterms:W3CDTF">2015-11-11T06:28:00Z</dcterms:modified>
</cp:coreProperties>
</file>