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37" w:rsidRDefault="00CE5297">
      <w:pPr>
        <w:pStyle w:val="ConsPlusTitlePage"/>
      </w:pPr>
      <w:r>
        <w:t xml:space="preserve"> </w:t>
      </w:r>
      <w:r w:rsidR="009D3D37">
        <w:br/>
      </w:r>
    </w:p>
    <w:p w:rsidR="009D3D37" w:rsidRDefault="009D3D37">
      <w:pPr>
        <w:pStyle w:val="ConsPlusNormal"/>
        <w:ind w:firstLine="540"/>
        <w:jc w:val="both"/>
      </w:pPr>
    </w:p>
    <w:p w:rsidR="009D3D37" w:rsidRDefault="009D3D37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9D3D37" w:rsidRDefault="009D3D37">
      <w:pPr>
        <w:pStyle w:val="ConsPlusTitle"/>
        <w:jc w:val="center"/>
      </w:pPr>
    </w:p>
    <w:p w:rsidR="009D3D37" w:rsidRDefault="009D3D37">
      <w:pPr>
        <w:pStyle w:val="ConsPlusTitle"/>
        <w:jc w:val="center"/>
      </w:pPr>
      <w:r>
        <w:t>ПРИКАЗ</w:t>
      </w:r>
    </w:p>
    <w:p w:rsidR="009D3D37" w:rsidRDefault="009D3D37">
      <w:pPr>
        <w:pStyle w:val="ConsPlusTitle"/>
        <w:jc w:val="center"/>
      </w:pPr>
      <w:r>
        <w:t>от 14 октября 2015 г. N 1148</w:t>
      </w:r>
    </w:p>
    <w:p w:rsidR="009D3D37" w:rsidRDefault="009D3D37">
      <w:pPr>
        <w:pStyle w:val="ConsPlusTitle"/>
        <w:jc w:val="center"/>
      </w:pPr>
    </w:p>
    <w:p w:rsidR="009D3D37" w:rsidRDefault="009D3D37">
      <w:pPr>
        <w:pStyle w:val="ConsPlusTitle"/>
        <w:jc w:val="center"/>
      </w:pPr>
      <w:r>
        <w:t>О ЦЕНТРАЛИЗАЦИИ ЗАКУПОК</w:t>
      </w:r>
    </w:p>
    <w:p w:rsidR="009D3D37" w:rsidRDefault="009D3D37">
      <w:pPr>
        <w:pStyle w:val="ConsPlusNormal"/>
        <w:ind w:firstLine="540"/>
        <w:jc w:val="both"/>
      </w:pPr>
    </w:p>
    <w:p w:rsidR="009D3D37" w:rsidRPr="00CE5297" w:rsidRDefault="009D3D37">
      <w:pPr>
        <w:pStyle w:val="ConsPlusNormal"/>
        <w:ind w:firstLine="540"/>
        <w:jc w:val="both"/>
      </w:pPr>
      <w:r w:rsidRPr="00CE5297">
        <w:t xml:space="preserve">В соответствии с </w:t>
      </w:r>
      <w:hyperlink r:id="rId5" w:history="1">
        <w:r w:rsidRPr="00CE5297">
          <w:t>частью 5 статьи 26</w:t>
        </w:r>
      </w:hyperlink>
      <w:r w:rsidRPr="00CE5297"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приказываю:</w:t>
      </w:r>
    </w:p>
    <w:p w:rsidR="009D3D37" w:rsidRPr="00CE5297" w:rsidRDefault="009D3D37">
      <w:pPr>
        <w:pStyle w:val="ConsPlusNormal"/>
        <w:ind w:firstLine="540"/>
        <w:jc w:val="both"/>
      </w:pPr>
      <w:r w:rsidRPr="00CE5297">
        <w:t xml:space="preserve">1. </w:t>
      </w:r>
      <w:proofErr w:type="gramStart"/>
      <w:r w:rsidRPr="00CE5297">
        <w:t xml:space="preserve">Установить, что подведомственные Министерству образования и науки Российской Федерации организации в соответствии с </w:t>
      </w:r>
      <w:hyperlink r:id="rId6" w:history="1">
        <w:r w:rsidRPr="00CE5297">
          <w:t>пунктом 4 части 5 статьи 26</w:t>
        </w:r>
      </w:hyperlink>
      <w:r w:rsidRPr="00CE5297"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осуществляют полномочия заказчика по закупке товаров, работ, услуг для обеспечения государственных нужд каждая самостоятельно.</w:t>
      </w:r>
      <w:proofErr w:type="gramEnd"/>
    </w:p>
    <w:p w:rsidR="009D3D37" w:rsidRPr="00CE5297" w:rsidRDefault="009D3D37">
      <w:pPr>
        <w:pStyle w:val="ConsPlusNormal"/>
        <w:ind w:firstLine="540"/>
        <w:jc w:val="both"/>
      </w:pPr>
      <w:r w:rsidRPr="00CE5297">
        <w:t>2. Настоящий приказ вступает в силу с 1 января 2016 года.</w:t>
      </w:r>
    </w:p>
    <w:p w:rsidR="009D3D37" w:rsidRPr="00CE5297" w:rsidRDefault="009D3D37">
      <w:pPr>
        <w:pStyle w:val="ConsPlusNormal"/>
        <w:ind w:firstLine="540"/>
        <w:jc w:val="both"/>
      </w:pPr>
      <w:r w:rsidRPr="00CE5297">
        <w:t xml:space="preserve">3. </w:t>
      </w:r>
      <w:proofErr w:type="gramStart"/>
      <w:r w:rsidRPr="00CE5297">
        <w:t>Контроль за</w:t>
      </w:r>
      <w:proofErr w:type="gramEnd"/>
      <w:r w:rsidRPr="00CE5297">
        <w:t xml:space="preserve"> исполнением настоящего приказа оставляю за собой.</w:t>
      </w:r>
    </w:p>
    <w:p w:rsidR="009D3D37" w:rsidRPr="00CE5297" w:rsidRDefault="009D3D37">
      <w:pPr>
        <w:pStyle w:val="ConsPlusNormal"/>
        <w:ind w:firstLine="540"/>
        <w:jc w:val="both"/>
      </w:pPr>
    </w:p>
    <w:p w:rsidR="009D3D37" w:rsidRPr="00CE5297" w:rsidRDefault="009D3D37">
      <w:pPr>
        <w:pStyle w:val="ConsPlusNormal"/>
        <w:jc w:val="right"/>
      </w:pPr>
      <w:r w:rsidRPr="00CE5297">
        <w:t>Министр</w:t>
      </w:r>
    </w:p>
    <w:p w:rsidR="009D3D37" w:rsidRPr="00CE5297" w:rsidRDefault="009D3D37">
      <w:pPr>
        <w:pStyle w:val="ConsPlusNormal"/>
        <w:jc w:val="right"/>
      </w:pPr>
      <w:r w:rsidRPr="00CE5297">
        <w:t>Д.В.ЛИВАНОВ</w:t>
      </w:r>
    </w:p>
    <w:p w:rsidR="009D3D37" w:rsidRPr="00CE5297" w:rsidRDefault="009D3D37">
      <w:pPr>
        <w:pStyle w:val="ConsPlusNormal"/>
        <w:ind w:firstLine="540"/>
        <w:jc w:val="both"/>
      </w:pPr>
    </w:p>
    <w:p w:rsidR="009D3D37" w:rsidRPr="00CE5297" w:rsidRDefault="009D3D37">
      <w:pPr>
        <w:pStyle w:val="ConsPlusNormal"/>
        <w:ind w:firstLine="540"/>
        <w:jc w:val="both"/>
      </w:pPr>
    </w:p>
    <w:p w:rsidR="00D30628" w:rsidRPr="00CE5297" w:rsidRDefault="00D30628" w:rsidP="00CE5297">
      <w:pPr>
        <w:ind w:firstLine="0"/>
      </w:pPr>
      <w:bookmarkStart w:id="0" w:name="_GoBack"/>
      <w:bookmarkEnd w:id="0"/>
    </w:p>
    <w:sectPr w:rsidR="00D30628" w:rsidRPr="00CE5297" w:rsidSect="00243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37"/>
    <w:rsid w:val="000876BC"/>
    <w:rsid w:val="000D6775"/>
    <w:rsid w:val="001C1A5E"/>
    <w:rsid w:val="004142A4"/>
    <w:rsid w:val="008C2D10"/>
    <w:rsid w:val="00926356"/>
    <w:rsid w:val="00996C09"/>
    <w:rsid w:val="009D3D37"/>
    <w:rsid w:val="00C74FE7"/>
    <w:rsid w:val="00CE5297"/>
    <w:rsid w:val="00D3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3D37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3D37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D37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3D37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3D37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D37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E101683E00AB456D93127372AABB3D15D39497B907A366F8B5B8F64405A9FECFD39A3A2A1586A1a5h6M" TargetMode="External"/><Relationship Id="rId5" Type="http://schemas.openxmlformats.org/officeDocument/2006/relationships/hyperlink" Target="consultantplus://offline/ref=2BE101683E00AB456D93127372AABB3D15D39497B907A366F8B5B8F64405A9FECFD39A3A2A1587A8a5h2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B8C882EF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gup_crz_04</dc:creator>
  <cp:lastModifiedBy>zakup_30</cp:lastModifiedBy>
  <cp:revision>2</cp:revision>
  <dcterms:created xsi:type="dcterms:W3CDTF">2015-11-02T13:28:00Z</dcterms:created>
  <dcterms:modified xsi:type="dcterms:W3CDTF">2015-11-02T13:28:00Z</dcterms:modified>
</cp:coreProperties>
</file>