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22" w:rsidRPr="00C57922" w:rsidRDefault="00C57922">
      <w:pPr>
        <w:pStyle w:val="ConsPlusNormal"/>
        <w:jc w:val="both"/>
      </w:pPr>
      <w:bookmarkStart w:id="0" w:name="_GoBack"/>
      <w:bookmarkEnd w:id="0"/>
    </w:p>
    <w:p w:rsidR="00C57922" w:rsidRPr="00C57922" w:rsidRDefault="00C57922">
      <w:pPr>
        <w:pStyle w:val="ConsPlusNormal"/>
        <w:ind w:firstLine="540"/>
        <w:jc w:val="both"/>
      </w:pPr>
      <w:r w:rsidRPr="00C57922">
        <w:rPr>
          <w:b/>
        </w:rPr>
        <w:t>Вопрос:</w:t>
      </w:r>
      <w:r w:rsidRPr="00C57922">
        <w:t xml:space="preserve"> О возможности внесения изменений и дополнений в банковскую гарантию.</w:t>
      </w:r>
    </w:p>
    <w:p w:rsidR="00C57922" w:rsidRPr="00C57922" w:rsidRDefault="00C57922">
      <w:pPr>
        <w:pStyle w:val="ConsPlusNormal"/>
        <w:jc w:val="both"/>
      </w:pPr>
    </w:p>
    <w:p w:rsidR="00C57922" w:rsidRPr="00C57922" w:rsidRDefault="00C57922">
      <w:pPr>
        <w:pStyle w:val="ConsPlusNormal"/>
        <w:ind w:firstLine="540"/>
        <w:jc w:val="both"/>
      </w:pPr>
      <w:r w:rsidRPr="00C57922">
        <w:rPr>
          <w:b/>
        </w:rPr>
        <w:t>Ответ:</w:t>
      </w:r>
    </w:p>
    <w:p w:rsidR="00C57922" w:rsidRPr="00C57922" w:rsidRDefault="00C57922">
      <w:pPr>
        <w:pStyle w:val="ConsPlusTitle"/>
        <w:jc w:val="center"/>
      </w:pPr>
      <w:r w:rsidRPr="00C57922">
        <w:t>МИНИСТЕРСТВО ЭКОНОМИЧЕСКОГО РАЗВИТИЯ РОССИЙСКОЙ ФЕДЕРАЦИИ</w:t>
      </w:r>
    </w:p>
    <w:p w:rsidR="00C57922" w:rsidRPr="00C57922" w:rsidRDefault="00C57922">
      <w:pPr>
        <w:pStyle w:val="ConsPlusTitle"/>
        <w:jc w:val="center"/>
      </w:pPr>
    </w:p>
    <w:p w:rsidR="00C57922" w:rsidRPr="00C57922" w:rsidRDefault="00C57922">
      <w:pPr>
        <w:pStyle w:val="ConsPlusTitle"/>
        <w:jc w:val="center"/>
      </w:pPr>
      <w:r w:rsidRPr="00C57922">
        <w:t>ПИСЬМО</w:t>
      </w:r>
    </w:p>
    <w:p w:rsidR="00C57922" w:rsidRPr="00C57922" w:rsidRDefault="00C57922">
      <w:pPr>
        <w:pStyle w:val="ConsPlusTitle"/>
        <w:jc w:val="center"/>
      </w:pPr>
      <w:r w:rsidRPr="00C57922">
        <w:t>от 15 мая 2015 г. N Д28и-1382</w:t>
      </w:r>
    </w:p>
    <w:p w:rsidR="00C57922" w:rsidRPr="00C57922" w:rsidRDefault="00C57922">
      <w:pPr>
        <w:pStyle w:val="ConsPlusNormal"/>
        <w:jc w:val="both"/>
      </w:pPr>
    </w:p>
    <w:p w:rsidR="00C57922" w:rsidRPr="00C57922" w:rsidRDefault="00C57922">
      <w:pPr>
        <w:pStyle w:val="ConsPlusNormal"/>
        <w:ind w:firstLine="540"/>
        <w:jc w:val="both"/>
      </w:pPr>
      <w:r w:rsidRPr="00C57922">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5" w:history="1">
        <w:r w:rsidRPr="00C57922">
          <w:t>закона</w:t>
        </w:r>
      </w:hyperlink>
      <w:r w:rsidRPr="00C57922">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C57922" w:rsidRPr="00C57922" w:rsidRDefault="00C57922">
      <w:pPr>
        <w:pStyle w:val="ConsPlusNormal"/>
        <w:ind w:firstLine="540"/>
        <w:jc w:val="both"/>
      </w:pPr>
      <w:hyperlink r:id="rId6" w:history="1">
        <w:r w:rsidRPr="00C57922">
          <w:t>Частью 3 статьи 96</w:t>
        </w:r>
      </w:hyperlink>
      <w:r w:rsidRPr="00C57922">
        <w:t xml:space="preserve"> Закона N 44-ФЗ предусмотрено, что исполнение контракта может обеспечиваться предоставлением банковской гарантии, выданной банком и соответствующей требованиям </w:t>
      </w:r>
      <w:hyperlink r:id="rId7" w:history="1">
        <w:r w:rsidRPr="00C57922">
          <w:t>статьи 45</w:t>
        </w:r>
      </w:hyperlink>
      <w:r w:rsidRPr="00C57922">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C57922" w:rsidRPr="00C57922" w:rsidRDefault="00C57922">
      <w:pPr>
        <w:pStyle w:val="ConsPlusNormal"/>
        <w:ind w:firstLine="540"/>
        <w:jc w:val="both"/>
      </w:pPr>
      <w:r w:rsidRPr="00C57922">
        <w:t xml:space="preserve">Согласно </w:t>
      </w:r>
      <w:hyperlink r:id="rId8" w:history="1">
        <w:r w:rsidRPr="00C57922">
          <w:t>части 7 статьи 96</w:t>
        </w:r>
      </w:hyperlink>
      <w:r w:rsidRPr="00C57922">
        <w:t xml:space="preserve"> Закона N 44-ФЗ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57922" w:rsidRPr="00C57922" w:rsidRDefault="00C57922">
      <w:pPr>
        <w:pStyle w:val="ConsPlusNormal"/>
        <w:ind w:firstLine="540"/>
        <w:jc w:val="both"/>
      </w:pPr>
      <w:r w:rsidRPr="00C57922">
        <w:t xml:space="preserve">Внесение изменений и дополнений в банковскую гарантию </w:t>
      </w:r>
      <w:hyperlink r:id="rId9" w:history="1">
        <w:r w:rsidRPr="00C57922">
          <w:t>Законом</w:t>
        </w:r>
      </w:hyperlink>
      <w:r w:rsidRPr="00C57922">
        <w:t xml:space="preserve"> N 44-ФЗ не предусмотрено.</w:t>
      </w:r>
    </w:p>
    <w:p w:rsidR="00C57922" w:rsidRPr="00C57922" w:rsidRDefault="00C57922">
      <w:pPr>
        <w:pStyle w:val="ConsPlusNormal"/>
        <w:ind w:firstLine="540"/>
        <w:jc w:val="both"/>
      </w:pPr>
      <w:r w:rsidRPr="00C57922">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C57922">
        <w:t>издавать</w:t>
      </w:r>
      <w:proofErr w:type="gramEnd"/>
      <w:r w:rsidRPr="00C57922">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0" w:history="1">
        <w:r w:rsidRPr="00C57922">
          <w:t>Положением</w:t>
        </w:r>
      </w:hyperlink>
      <w:r w:rsidRPr="00C57922">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C57922" w:rsidRPr="00C57922" w:rsidRDefault="00C57922">
      <w:pPr>
        <w:pStyle w:val="ConsPlusNormal"/>
        <w:jc w:val="both"/>
      </w:pPr>
    </w:p>
    <w:p w:rsidR="00C57922" w:rsidRPr="00C57922" w:rsidRDefault="00C57922">
      <w:pPr>
        <w:pStyle w:val="ConsPlusNormal"/>
        <w:jc w:val="right"/>
      </w:pPr>
      <w:r w:rsidRPr="00C57922">
        <w:t>Директор Департамента</w:t>
      </w:r>
    </w:p>
    <w:p w:rsidR="00C57922" w:rsidRPr="00C57922" w:rsidRDefault="00C57922">
      <w:pPr>
        <w:pStyle w:val="ConsPlusNormal"/>
        <w:jc w:val="right"/>
      </w:pPr>
      <w:r w:rsidRPr="00C57922">
        <w:t>развития контрактной системы</w:t>
      </w:r>
    </w:p>
    <w:p w:rsidR="00C57922" w:rsidRPr="00C57922" w:rsidRDefault="00C57922">
      <w:pPr>
        <w:pStyle w:val="ConsPlusNormal"/>
        <w:jc w:val="right"/>
      </w:pPr>
      <w:r w:rsidRPr="00C57922">
        <w:t>М.В.ЧЕМЕРИСОВ</w:t>
      </w:r>
    </w:p>
    <w:p w:rsidR="00C57922" w:rsidRPr="00C57922" w:rsidRDefault="00C57922">
      <w:pPr>
        <w:pStyle w:val="ConsPlusNormal"/>
      </w:pPr>
      <w:r w:rsidRPr="00C57922">
        <w:t>15.05.2015</w:t>
      </w:r>
    </w:p>
    <w:p w:rsidR="00C57922" w:rsidRPr="00C57922" w:rsidRDefault="00C57922">
      <w:pPr>
        <w:pStyle w:val="ConsPlusNormal"/>
        <w:jc w:val="both"/>
      </w:pPr>
    </w:p>
    <w:p w:rsidR="00C57922" w:rsidRPr="00C57922" w:rsidRDefault="00C57922">
      <w:pPr>
        <w:pStyle w:val="ConsPlusNormal"/>
        <w:jc w:val="both"/>
      </w:pPr>
    </w:p>
    <w:p w:rsidR="009F385E" w:rsidRDefault="00C57922"/>
    <w:sectPr w:rsidR="009F385E" w:rsidSect="00967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22"/>
    <w:rsid w:val="00510776"/>
    <w:rsid w:val="00634E45"/>
    <w:rsid w:val="00C57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79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792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79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79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4CA4F01368C57FDEAD615BC8EC6F10B936F9B66525772530095A04CF1FE7A95BD9ED6124510D0e9tDI" TargetMode="External"/><Relationship Id="rId3" Type="http://schemas.openxmlformats.org/officeDocument/2006/relationships/settings" Target="settings.xml"/><Relationship Id="rId7" Type="http://schemas.openxmlformats.org/officeDocument/2006/relationships/hyperlink" Target="consultantplus://offline/ref=AF84CA4F01368C57FDEAD615BC8EC6F10B936F9B66525772530095A04CF1FE7A95BD9ED2e1t4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F84CA4F01368C57FDEAD615BC8EC6F10B936F9B66525772530095A04CF1FE7A95BD9ED6124510D1e9tBI" TargetMode="External"/><Relationship Id="rId11" Type="http://schemas.openxmlformats.org/officeDocument/2006/relationships/fontTable" Target="fontTable.xml"/><Relationship Id="rId5" Type="http://schemas.openxmlformats.org/officeDocument/2006/relationships/hyperlink" Target="consultantplus://offline/ref=AF84CA4F01368C57FDEAD615BC8EC6F10B936F9B66525772530095A04CeFt1I" TargetMode="External"/><Relationship Id="rId10" Type="http://schemas.openxmlformats.org/officeDocument/2006/relationships/hyperlink" Target="consultantplus://offline/ref=AF84CA4F01368C57FDEAD615BC8EC6F10B93609F63575772530095A04CF1FE7A95BD9ED6124413D7e9tAI" TargetMode="External"/><Relationship Id="rId4" Type="http://schemas.openxmlformats.org/officeDocument/2006/relationships/webSettings" Target="webSettings.xml"/><Relationship Id="rId9" Type="http://schemas.openxmlformats.org/officeDocument/2006/relationships/hyperlink" Target="consultantplus://offline/ref=AF84CA4F01368C57FDEAD615BC8EC6F10B936F9B66525772530095A04CF1FE7A95BD9ED6124411D3e9t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456E6FC3</Template>
  <TotalTime>0</TotalTime>
  <Pages>1</Pages>
  <Words>462</Words>
  <Characters>2638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1</cp:revision>
  <dcterms:created xsi:type="dcterms:W3CDTF">2015-10-26T08:45:00Z</dcterms:created>
  <dcterms:modified xsi:type="dcterms:W3CDTF">2015-10-26T08:45:00Z</dcterms:modified>
</cp:coreProperties>
</file>