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BD" w:rsidRDefault="006515BD" w:rsidP="006515BD">
      <w:pPr>
        <w:pStyle w:val="ConsPlusTitlePage"/>
      </w:pPr>
    </w:p>
    <w:p w:rsidR="006515BD" w:rsidRPr="006515BD" w:rsidRDefault="006515BD">
      <w:pPr>
        <w:pStyle w:val="ConsPlusNormal"/>
        <w:ind w:firstLine="540"/>
        <w:jc w:val="both"/>
      </w:pPr>
      <w:bookmarkStart w:id="0" w:name="_GoBack"/>
      <w:r w:rsidRPr="006515BD">
        <w:rPr>
          <w:b/>
        </w:rPr>
        <w:t>Вопрос:</w:t>
      </w:r>
      <w:r w:rsidRPr="006515BD">
        <w:t xml:space="preserve"> Об установлении требования обеспечения исполнения контракта в извещении об осуществлении закупки и (или) проекте контракта при проведении конкурсов, электронных аукционов, запросов предложений, участниками которых являются только субъекты малого предпринимательства, социально ориентированные некоммерческие организации, если документацией о закупке и (или) проектом контракта предусмотрена выплата аванса, в целях применения антидемпинговых мер.</w:t>
      </w:r>
    </w:p>
    <w:p w:rsidR="006515BD" w:rsidRPr="006515BD" w:rsidRDefault="006515BD">
      <w:pPr>
        <w:pStyle w:val="ConsPlusNormal"/>
        <w:jc w:val="both"/>
      </w:pPr>
    </w:p>
    <w:p w:rsidR="006515BD" w:rsidRPr="006515BD" w:rsidRDefault="006515BD">
      <w:pPr>
        <w:pStyle w:val="ConsPlusNormal"/>
        <w:ind w:firstLine="540"/>
        <w:jc w:val="both"/>
      </w:pPr>
      <w:r w:rsidRPr="006515BD">
        <w:rPr>
          <w:b/>
        </w:rPr>
        <w:t>Ответ:</w:t>
      </w:r>
    </w:p>
    <w:p w:rsidR="006515BD" w:rsidRPr="006515BD" w:rsidRDefault="006515BD">
      <w:pPr>
        <w:pStyle w:val="ConsPlusTitle"/>
        <w:jc w:val="center"/>
      </w:pPr>
      <w:r w:rsidRPr="006515BD">
        <w:t>МИНИСТЕРСТВО ЭКОНОМИЧЕСКОГО РАЗВИТИЯ РОССИЙСКОЙ ФЕДЕРАЦИИ</w:t>
      </w:r>
    </w:p>
    <w:p w:rsidR="006515BD" w:rsidRPr="006515BD" w:rsidRDefault="006515BD">
      <w:pPr>
        <w:pStyle w:val="ConsPlusTitle"/>
        <w:jc w:val="center"/>
      </w:pPr>
    </w:p>
    <w:p w:rsidR="006515BD" w:rsidRPr="006515BD" w:rsidRDefault="006515BD">
      <w:pPr>
        <w:pStyle w:val="ConsPlusTitle"/>
        <w:jc w:val="center"/>
      </w:pPr>
      <w:r w:rsidRPr="006515BD">
        <w:t>ПИСЬМО</w:t>
      </w:r>
    </w:p>
    <w:p w:rsidR="006515BD" w:rsidRPr="006515BD" w:rsidRDefault="006515BD">
      <w:pPr>
        <w:pStyle w:val="ConsPlusTitle"/>
        <w:jc w:val="center"/>
      </w:pPr>
      <w:r w:rsidRPr="006515BD">
        <w:t>от 31 августа 2015 г. N Д28и-2551</w:t>
      </w:r>
    </w:p>
    <w:p w:rsidR="006515BD" w:rsidRPr="006515BD" w:rsidRDefault="006515BD">
      <w:pPr>
        <w:pStyle w:val="ConsPlusNormal"/>
        <w:jc w:val="both"/>
      </w:pPr>
    </w:p>
    <w:p w:rsidR="006515BD" w:rsidRPr="006515BD" w:rsidRDefault="006515BD">
      <w:pPr>
        <w:pStyle w:val="ConsPlusNormal"/>
        <w:ind w:firstLine="540"/>
        <w:jc w:val="both"/>
      </w:pPr>
      <w:r w:rsidRPr="006515BD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6515BD">
          <w:t>закона</w:t>
        </w:r>
      </w:hyperlink>
      <w:r w:rsidRPr="006515BD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6515BD" w:rsidRPr="006515BD" w:rsidRDefault="006515BD">
      <w:pPr>
        <w:pStyle w:val="ConsPlusNormal"/>
        <w:ind w:firstLine="540"/>
        <w:jc w:val="both"/>
      </w:pPr>
      <w:proofErr w:type="gramStart"/>
      <w:r w:rsidRPr="006515BD">
        <w:t xml:space="preserve">В соответствии с </w:t>
      </w:r>
      <w:hyperlink r:id="rId6" w:history="1">
        <w:r w:rsidRPr="006515BD">
          <w:t>частью 2 статьи 37</w:t>
        </w:r>
      </w:hyperlink>
      <w:r w:rsidRPr="006515BD">
        <w:t xml:space="preserve"> Закона N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</w:t>
      </w:r>
      <w:proofErr w:type="gramEnd"/>
      <w:r w:rsidRPr="006515BD">
        <w:t xml:space="preserve">, </w:t>
      </w:r>
      <w:proofErr w:type="gramStart"/>
      <w:r w:rsidRPr="006515BD">
        <w:t xml:space="preserve">указанном в </w:t>
      </w:r>
      <w:hyperlink r:id="rId7" w:history="1">
        <w:r w:rsidRPr="006515BD">
          <w:t>части 1 статьи 37</w:t>
        </w:r>
      </w:hyperlink>
      <w:r w:rsidRPr="006515BD">
        <w:t xml:space="preserve"> Закона N 44-ФЗ, или информации, подтверждающей добросовестность такого участника на дату подачи заявки в соответствии с </w:t>
      </w:r>
      <w:hyperlink r:id="rId8" w:history="1">
        <w:r w:rsidRPr="006515BD">
          <w:t>частью 3 статьи 37</w:t>
        </w:r>
      </w:hyperlink>
      <w:r w:rsidRPr="006515BD">
        <w:t xml:space="preserve"> Закона N 44-ФЗ.</w:t>
      </w:r>
      <w:proofErr w:type="gramEnd"/>
    </w:p>
    <w:p w:rsidR="006515BD" w:rsidRPr="006515BD" w:rsidRDefault="006515BD">
      <w:pPr>
        <w:pStyle w:val="ConsPlusNormal"/>
        <w:ind w:firstLine="540"/>
        <w:jc w:val="both"/>
      </w:pPr>
      <w:hyperlink r:id="rId9" w:history="1">
        <w:proofErr w:type="gramStart"/>
        <w:r w:rsidRPr="006515BD">
          <w:t>Постановлением</w:t>
        </w:r>
      </w:hyperlink>
      <w:r w:rsidRPr="006515BD">
        <w:t xml:space="preserve"> Правительства Российской Федерации от 6 марта 2015 г. N 199 "О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контракта" (далее - постановление N 199) определены случаи и условия, при которых в 2015 году заказчик вправе не устанавливать требование обеспечения исполнения контракта на поставку</w:t>
      </w:r>
      <w:proofErr w:type="gramEnd"/>
      <w:r w:rsidRPr="006515BD">
        <w:t xml:space="preserve"> товаров, выполнение работ, оказание услуг для обеспечения государственных или муниципальных нужд (далее - контракт) в извещении об осуществлении закупки и (или) проекте контракта, в том </w:t>
      </w:r>
      <w:proofErr w:type="gramStart"/>
      <w:r w:rsidRPr="006515BD">
        <w:t>числе</w:t>
      </w:r>
      <w:proofErr w:type="gramEnd"/>
      <w:r w:rsidRPr="006515BD">
        <w:t xml:space="preserve"> когда осуществляется 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</w:r>
    </w:p>
    <w:p w:rsidR="006515BD" w:rsidRPr="006515BD" w:rsidRDefault="006515BD">
      <w:pPr>
        <w:pStyle w:val="ConsPlusNormal"/>
        <w:ind w:firstLine="540"/>
        <w:jc w:val="both"/>
      </w:pPr>
      <w:r w:rsidRPr="006515BD">
        <w:t xml:space="preserve">Таким образом, поскольку в указанном в обращении случае заказчик, на основании </w:t>
      </w:r>
      <w:hyperlink r:id="rId10" w:history="1">
        <w:r w:rsidRPr="006515BD">
          <w:t>постановления</w:t>
        </w:r>
      </w:hyperlink>
      <w:r w:rsidRPr="006515BD">
        <w:t xml:space="preserve"> N 199, не установил требование обеспечения исполнения контракта, применение антидемпинговых мер, предусмотренных </w:t>
      </w:r>
      <w:hyperlink r:id="rId11" w:history="1">
        <w:r w:rsidRPr="006515BD">
          <w:t>статьей 37</w:t>
        </w:r>
      </w:hyperlink>
      <w:r w:rsidRPr="006515BD">
        <w:t xml:space="preserve"> Закона N 44-ФЗ, в данном случае не представляется возможным.</w:t>
      </w:r>
    </w:p>
    <w:p w:rsidR="006515BD" w:rsidRPr="006515BD" w:rsidRDefault="006515BD">
      <w:pPr>
        <w:pStyle w:val="ConsPlusNormal"/>
        <w:ind w:firstLine="540"/>
        <w:jc w:val="both"/>
      </w:pPr>
      <w:r w:rsidRPr="006515BD">
        <w:t>В связи с изложенным рекомендуем заказчикам устанавливать требование обеспечения исполнения контракта во всех случаях, если документацией о закупке и (или) проектом контракта предусмотрена выплата аванса.</w:t>
      </w:r>
    </w:p>
    <w:p w:rsidR="006515BD" w:rsidRPr="006515BD" w:rsidRDefault="006515BD">
      <w:pPr>
        <w:pStyle w:val="ConsPlusNormal"/>
        <w:ind w:firstLine="540"/>
        <w:jc w:val="both"/>
      </w:pPr>
      <w:r w:rsidRPr="006515BD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515BD">
        <w:t>издавать</w:t>
      </w:r>
      <w:proofErr w:type="gramEnd"/>
      <w:r w:rsidRPr="006515BD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2" w:history="1">
        <w:r w:rsidRPr="006515BD">
          <w:t>Положением</w:t>
        </w:r>
      </w:hyperlink>
      <w:r w:rsidRPr="006515BD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515BD" w:rsidRPr="006515BD" w:rsidRDefault="006515BD">
      <w:pPr>
        <w:pStyle w:val="ConsPlusNormal"/>
        <w:jc w:val="both"/>
      </w:pPr>
    </w:p>
    <w:p w:rsidR="006515BD" w:rsidRPr="006515BD" w:rsidRDefault="006515BD">
      <w:pPr>
        <w:pStyle w:val="ConsPlusNormal"/>
        <w:jc w:val="right"/>
      </w:pPr>
      <w:r w:rsidRPr="006515BD">
        <w:t>Директор Департамента</w:t>
      </w:r>
    </w:p>
    <w:p w:rsidR="006515BD" w:rsidRPr="006515BD" w:rsidRDefault="006515BD">
      <w:pPr>
        <w:pStyle w:val="ConsPlusNormal"/>
        <w:jc w:val="right"/>
      </w:pPr>
      <w:r w:rsidRPr="006515BD">
        <w:lastRenderedPageBreak/>
        <w:t>развития контрактной системы</w:t>
      </w:r>
    </w:p>
    <w:p w:rsidR="006515BD" w:rsidRPr="006515BD" w:rsidRDefault="006515BD">
      <w:pPr>
        <w:pStyle w:val="ConsPlusNormal"/>
        <w:jc w:val="right"/>
      </w:pPr>
      <w:r w:rsidRPr="006515BD">
        <w:t>М.В.ЧЕМЕРИСОВ</w:t>
      </w:r>
    </w:p>
    <w:p w:rsidR="006515BD" w:rsidRPr="006515BD" w:rsidRDefault="006515BD">
      <w:pPr>
        <w:pStyle w:val="ConsPlusNormal"/>
      </w:pPr>
      <w:r w:rsidRPr="006515BD">
        <w:t>31.08.2015</w:t>
      </w:r>
    </w:p>
    <w:bookmarkEnd w:id="0"/>
    <w:p w:rsidR="006515BD" w:rsidRDefault="006515BD">
      <w:pPr>
        <w:pStyle w:val="ConsPlusNormal"/>
      </w:pPr>
    </w:p>
    <w:p w:rsidR="009F385E" w:rsidRDefault="006515BD"/>
    <w:sectPr w:rsidR="009F385E" w:rsidSect="0084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BD"/>
    <w:rsid w:val="00510776"/>
    <w:rsid w:val="00634E45"/>
    <w:rsid w:val="006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25249231B5E9DFD74ED2AD1B5541EAC2538F57CEF52520BA7B9EE4A59D1C3CA22DDD636635F50FBQ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025249231B5E9DFD74ED2AD1B5541EAC2538F57CEF52520BA7B9EE4A59D1C3CA22DDD636625C51FBQ8J" TargetMode="External"/><Relationship Id="rId12" Type="http://schemas.openxmlformats.org/officeDocument/2006/relationships/hyperlink" Target="consultantplus://offline/ref=DE025249231B5E9DFD74ED2AD1B5541EAC2538F67DEA52520BA7B9EE4A59D1C3CA22DDD636625850FBQ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025249231B5E9DFD74ED2AD1B5541EAC2538F57CEF52520BA7B9EE4A59D1C3CA22DDD636625C51FBQ9J" TargetMode="External"/><Relationship Id="rId11" Type="http://schemas.openxmlformats.org/officeDocument/2006/relationships/hyperlink" Target="consultantplus://offline/ref=DE025249231B5E9DFD74ED2AD1B5541EAC2538F57CEF52520BA7B9EE4A59D1C3CA22DDD636625C51FBQ7J" TargetMode="External"/><Relationship Id="rId5" Type="http://schemas.openxmlformats.org/officeDocument/2006/relationships/hyperlink" Target="consultantplus://offline/ref=DE025249231B5E9DFD74ED2AD1B5541EAC2538F57CEF52520BA7B9EE4AF5Q9J" TargetMode="External"/><Relationship Id="rId10" Type="http://schemas.openxmlformats.org/officeDocument/2006/relationships/hyperlink" Target="consultantplus://offline/ref=DE025249231B5E9DFD74ED2AD1B5541EAC2A3DF579E352520BA7B9EE4A59D1C3CA22DDD636625852FBQ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25249231B5E9DFD74ED2AD1B5541EAC2A3DF579E352520BA7B9EE4A59D1C3CA22DDD636625852FBQ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E73C9577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2015-10-22T09:16:00Z</dcterms:created>
  <dcterms:modified xsi:type="dcterms:W3CDTF">2015-10-22T09:16:00Z</dcterms:modified>
</cp:coreProperties>
</file>